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0163E5" w:rsidRPr="0034360D" w:rsidTr="00DC66A2">
        <w:trPr>
          <w:trHeight w:val="466"/>
        </w:trPr>
        <w:tc>
          <w:tcPr>
            <w:tcW w:w="8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hideMark/>
          </w:tcPr>
          <w:p w:rsidR="000163E5" w:rsidRPr="0034360D" w:rsidRDefault="000163E5" w:rsidP="00F1194B">
            <w:pPr>
              <w:shd w:val="clear" w:color="auto" w:fill="FFFFFF"/>
              <w:spacing w:after="0" w:line="240" w:lineRule="auto"/>
              <w:rPr>
                <w:rFonts w:cs="Arial"/>
                <w:b/>
                <w:bCs/>
                <w:caps/>
                <w:color w:val="000000" w:themeColor="text1"/>
              </w:rPr>
            </w:pPr>
            <w:r w:rsidRPr="0034360D">
              <w:rPr>
                <w:rFonts w:cs="Arial"/>
                <w:b/>
                <w:bCs/>
                <w:caps/>
                <w:color w:val="000000" w:themeColor="text1"/>
              </w:rPr>
              <w:t>Međunarodni dan muzEjA</w:t>
            </w:r>
            <w:r w:rsidR="00F1194B" w:rsidRPr="0034360D">
              <w:rPr>
                <w:rFonts w:cs="Arial"/>
                <w:b/>
                <w:bCs/>
                <w:caps/>
                <w:color w:val="000000" w:themeColor="text1"/>
              </w:rPr>
              <w:t xml:space="preserve"> , </w:t>
            </w:r>
            <w:r w:rsidRPr="0034360D">
              <w:rPr>
                <w:rFonts w:cs="Arial"/>
                <w:b/>
                <w:bCs/>
                <w:caps/>
                <w:color w:val="000000" w:themeColor="text1"/>
              </w:rPr>
              <w:t xml:space="preserve">18. </w:t>
            </w:r>
            <w:r w:rsidRPr="0034360D">
              <w:rPr>
                <w:rFonts w:cs="Arial"/>
                <w:b/>
                <w:bCs/>
                <w:color w:val="000000" w:themeColor="text1"/>
              </w:rPr>
              <w:t xml:space="preserve">svibnja </w:t>
            </w:r>
            <w:r w:rsidRPr="0034360D">
              <w:rPr>
                <w:rFonts w:cs="Arial"/>
                <w:b/>
                <w:bCs/>
                <w:caps/>
                <w:color w:val="000000" w:themeColor="text1"/>
              </w:rPr>
              <w:t>20</w:t>
            </w:r>
            <w:r w:rsidR="00113EAE" w:rsidRPr="0034360D">
              <w:rPr>
                <w:rFonts w:cs="Arial"/>
                <w:b/>
                <w:bCs/>
                <w:caps/>
                <w:color w:val="000000" w:themeColor="text1"/>
              </w:rPr>
              <w:t>2</w:t>
            </w:r>
            <w:r w:rsidR="001E096B">
              <w:rPr>
                <w:rFonts w:cs="Arial"/>
                <w:b/>
                <w:bCs/>
                <w:caps/>
                <w:color w:val="000000" w:themeColor="text1"/>
              </w:rPr>
              <w:t>2</w:t>
            </w:r>
            <w:r w:rsidR="00F1194B" w:rsidRPr="0034360D">
              <w:rPr>
                <w:rFonts w:cs="Arial"/>
                <w:b/>
                <w:bCs/>
                <w:caps/>
                <w:color w:val="000000" w:themeColor="text1"/>
              </w:rPr>
              <w:t>.</w:t>
            </w:r>
          </w:p>
          <w:p w:rsidR="00113EAE" w:rsidRPr="0034360D" w:rsidRDefault="000163E5" w:rsidP="001E096B">
            <w:pPr>
              <w:shd w:val="clear" w:color="auto" w:fill="FFFFFF"/>
              <w:spacing w:after="0" w:line="240" w:lineRule="auto"/>
              <w:rPr>
                <w:rFonts w:cs="Arial"/>
                <w:i/>
                <w:color w:val="000000" w:themeColor="text1"/>
                <w:lang w:val="en-GB"/>
              </w:rPr>
            </w:pPr>
            <w:r w:rsidRPr="0034360D">
              <w:rPr>
                <w:rFonts w:cs="Arial"/>
                <w:color w:val="000000" w:themeColor="text1"/>
              </w:rPr>
              <w:t xml:space="preserve">Tema: </w:t>
            </w:r>
            <w:r w:rsidR="001E096B">
              <w:rPr>
                <w:color w:val="000000" w:themeColor="text1"/>
                <w:sz w:val="24"/>
                <w:szCs w:val="24"/>
              </w:rPr>
              <w:t>Moć</w:t>
            </w:r>
            <w:r w:rsidR="00F1194B" w:rsidRPr="0034360D">
              <w:rPr>
                <w:color w:val="000000" w:themeColor="text1"/>
                <w:sz w:val="24"/>
                <w:szCs w:val="24"/>
              </w:rPr>
              <w:t xml:space="preserve"> muzeja  (</w:t>
            </w:r>
            <w:r w:rsidR="00F1194B" w:rsidRPr="0034360D">
              <w:rPr>
                <w:i/>
                <w:color w:val="000000" w:themeColor="text1"/>
                <w:sz w:val="24"/>
                <w:szCs w:val="24"/>
              </w:rPr>
              <w:t xml:space="preserve">The </w:t>
            </w:r>
            <w:r w:rsidR="001E096B">
              <w:rPr>
                <w:i/>
                <w:color w:val="000000" w:themeColor="text1"/>
                <w:sz w:val="24"/>
                <w:szCs w:val="24"/>
              </w:rPr>
              <w:t>Power</w:t>
            </w:r>
            <w:r w:rsidR="00F1194B" w:rsidRPr="0034360D">
              <w:rPr>
                <w:i/>
                <w:color w:val="000000" w:themeColor="text1"/>
                <w:sz w:val="24"/>
                <w:szCs w:val="24"/>
              </w:rPr>
              <w:t xml:space="preserve"> of Museums</w:t>
            </w:r>
            <w:r w:rsidR="00F1194B" w:rsidRPr="0034360D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163E5" w:rsidRPr="0034360D" w:rsidTr="0074792F">
        <w:trPr>
          <w:trHeight w:val="109"/>
        </w:trPr>
        <w:tc>
          <w:tcPr>
            <w:tcW w:w="85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163E5" w:rsidRPr="0034360D" w:rsidRDefault="000163E5" w:rsidP="006C07FB">
            <w:pPr>
              <w:shd w:val="clear" w:color="auto" w:fill="FFFFFF"/>
              <w:spacing w:after="0" w:line="240" w:lineRule="auto"/>
              <w:rPr>
                <w:rFonts w:cs="Arial"/>
                <w:noProof/>
                <w:color w:val="000000" w:themeColor="text1"/>
                <w:lang w:eastAsia="hr-HR"/>
              </w:rPr>
            </w:pPr>
          </w:p>
        </w:tc>
      </w:tr>
      <w:tr w:rsidR="000163E5" w:rsidRPr="0034360D" w:rsidTr="0074792F">
        <w:trPr>
          <w:trHeight w:val="143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1194B" w:rsidRPr="0034360D" w:rsidRDefault="00F1194B" w:rsidP="006C07FB">
            <w:pPr>
              <w:shd w:val="clear" w:color="auto" w:fill="FFFFFF"/>
              <w:spacing w:after="0" w:line="240" w:lineRule="auto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Muzej:</w:t>
            </w:r>
          </w:p>
          <w:p w:rsidR="00AA1EB2" w:rsidRPr="0034360D" w:rsidRDefault="000163E5" w:rsidP="00F1194B">
            <w:pPr>
              <w:shd w:val="clear" w:color="auto" w:fill="FFFFFF"/>
              <w:spacing w:after="0" w:line="240" w:lineRule="auto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A</w:t>
            </w:r>
            <w:r w:rsidR="00F1194B" w:rsidRPr="0034360D">
              <w:rPr>
                <w:rFonts w:cs="Arial"/>
                <w:color w:val="000000" w:themeColor="text1"/>
              </w:rPr>
              <w:t>dresa</w:t>
            </w:r>
            <w:r w:rsidRPr="0034360D">
              <w:rPr>
                <w:rFonts w:cs="Arial"/>
                <w:color w:val="000000" w:themeColor="text1"/>
              </w:rPr>
              <w:t>:</w:t>
            </w:r>
            <w:r w:rsidR="0040521F" w:rsidRPr="0034360D">
              <w:rPr>
                <w:rFonts w:cs="Arial"/>
                <w:color w:val="000000" w:themeColor="text1"/>
              </w:rPr>
              <w:t xml:space="preserve">  </w:t>
            </w:r>
          </w:p>
        </w:tc>
      </w:tr>
      <w:tr w:rsidR="00113EAE" w:rsidRPr="0034360D" w:rsidTr="0074792F">
        <w:trPr>
          <w:trHeight w:val="150"/>
        </w:trPr>
        <w:tc>
          <w:tcPr>
            <w:tcW w:w="8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113EAE" w:rsidRPr="0034360D" w:rsidRDefault="00113EAE" w:rsidP="001E096B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>R</w:t>
            </w:r>
            <w:r w:rsidR="009043B6"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>adno vrijeme na</w:t>
            </w:r>
            <w:r w:rsidR="00F1194B"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>MDM</w:t>
            </w:r>
            <w:r w:rsidR="00F1194B"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, </w:t>
            </w:r>
            <w:r w:rsidRPr="0034360D">
              <w:rPr>
                <w:rFonts w:cs="Arial"/>
                <w:bCs/>
                <w:caps/>
                <w:color w:val="000000" w:themeColor="text1"/>
              </w:rPr>
              <w:t xml:space="preserve">18. </w:t>
            </w:r>
            <w:r w:rsidRPr="0034360D">
              <w:rPr>
                <w:rFonts w:cs="Arial"/>
                <w:bCs/>
                <w:color w:val="000000" w:themeColor="text1"/>
              </w:rPr>
              <w:t xml:space="preserve">svibnja </w:t>
            </w:r>
            <w:r w:rsidRPr="0034360D">
              <w:rPr>
                <w:rFonts w:cs="Arial"/>
                <w:bCs/>
                <w:caps/>
                <w:color w:val="000000" w:themeColor="text1"/>
              </w:rPr>
              <w:t>202</w:t>
            </w:r>
            <w:r w:rsidR="001E096B">
              <w:rPr>
                <w:rFonts w:cs="Arial"/>
                <w:bCs/>
                <w:caps/>
                <w:color w:val="000000" w:themeColor="text1"/>
              </w:rPr>
              <w:t>2</w:t>
            </w:r>
            <w:r w:rsidR="00F1194B" w:rsidRPr="0034360D">
              <w:rPr>
                <w:rFonts w:cs="Arial"/>
                <w:bCs/>
                <w:caps/>
                <w:color w:val="000000" w:themeColor="text1"/>
              </w:rPr>
              <w:t>.</w:t>
            </w: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: </w:t>
            </w:r>
          </w:p>
        </w:tc>
      </w:tr>
      <w:tr w:rsidR="00113EAE" w:rsidRPr="0034360D" w:rsidTr="0074792F">
        <w:trPr>
          <w:trHeight w:val="150"/>
        </w:trPr>
        <w:tc>
          <w:tcPr>
            <w:tcW w:w="8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13EAE" w:rsidRPr="0034360D" w:rsidRDefault="00113EAE" w:rsidP="008268E7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</w:tc>
      </w:tr>
    </w:tbl>
    <w:p w:rsidR="00F1194B" w:rsidRPr="0034360D" w:rsidRDefault="00F1194B" w:rsidP="0034360D">
      <w:pPr>
        <w:shd w:val="clear" w:color="auto" w:fill="FFFFFF"/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F1194B" w:rsidRPr="0034360D" w:rsidTr="00F1051F">
        <w:trPr>
          <w:trHeight w:val="143"/>
        </w:trPr>
        <w:tc>
          <w:tcPr>
            <w:tcW w:w="8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F1194B" w:rsidRPr="0034360D" w:rsidRDefault="00F1194B" w:rsidP="00F1194B">
            <w:pPr>
              <w:shd w:val="clear" w:color="auto" w:fill="FFFFFF"/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>Naslov projekta / događanja:</w:t>
            </w:r>
          </w:p>
          <w:p w:rsidR="00F1194B" w:rsidRPr="0034360D" w:rsidRDefault="00F1194B" w:rsidP="00F1194B">
            <w:pPr>
              <w:shd w:val="clear" w:color="auto" w:fill="FFFFFF"/>
              <w:spacing w:after="0" w:line="240" w:lineRule="auto"/>
              <w:jc w:val="both"/>
              <w:rPr>
                <w:rFonts w:cs="Arial"/>
                <w:noProof/>
                <w:color w:val="000000" w:themeColor="text1"/>
                <w:lang w:eastAsia="hr-HR"/>
              </w:rPr>
            </w:pPr>
          </w:p>
        </w:tc>
      </w:tr>
      <w:tr w:rsidR="00F1194B" w:rsidRPr="0034360D" w:rsidTr="00F1051F">
        <w:trPr>
          <w:trHeight w:val="116"/>
        </w:trPr>
        <w:tc>
          <w:tcPr>
            <w:tcW w:w="8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94B" w:rsidRPr="0034360D" w:rsidRDefault="00F1194B" w:rsidP="00F1051F">
            <w:pPr>
              <w:shd w:val="clear" w:color="auto" w:fill="FFFFFF"/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</w:tr>
    </w:tbl>
    <w:p w:rsidR="00F1194B" w:rsidRPr="0034360D" w:rsidRDefault="00F1194B" w:rsidP="0034360D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3"/>
      </w:tblGrid>
      <w:tr w:rsidR="00F1194B" w:rsidRPr="0034360D" w:rsidTr="00AF5874">
        <w:trPr>
          <w:trHeight w:val="117"/>
        </w:trPr>
        <w:tc>
          <w:tcPr>
            <w:tcW w:w="86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F1194B" w:rsidRPr="0034360D" w:rsidRDefault="00F1194B" w:rsidP="00F1194B">
            <w:pPr>
              <w:shd w:val="clear" w:color="auto" w:fill="FFFFFF"/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 xml:space="preserve">Suorganizator/i: </w:t>
            </w:r>
          </w:p>
        </w:tc>
      </w:tr>
      <w:tr w:rsidR="00F1194B" w:rsidRPr="0034360D" w:rsidTr="00AF5874">
        <w:trPr>
          <w:trHeight w:val="74"/>
        </w:trPr>
        <w:tc>
          <w:tcPr>
            <w:tcW w:w="86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1194B" w:rsidRPr="0034360D" w:rsidRDefault="00F1194B" w:rsidP="00F1051F">
            <w:pPr>
              <w:shd w:val="clear" w:color="auto" w:fill="FFFFFF"/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</w:tr>
      <w:tr w:rsidR="00F1194B" w:rsidRPr="0034360D" w:rsidTr="00AF5874">
        <w:trPr>
          <w:trHeight w:val="240"/>
        </w:trPr>
        <w:tc>
          <w:tcPr>
            <w:tcW w:w="86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F1194B" w:rsidRPr="0034360D" w:rsidRDefault="00F1194B" w:rsidP="00F1051F">
            <w:pPr>
              <w:shd w:val="clear" w:color="auto" w:fill="FFFFFF"/>
              <w:spacing w:after="0" w:line="240" w:lineRule="auto"/>
              <w:rPr>
                <w:rFonts w:cs="Arial"/>
                <w:color w:val="000000" w:themeColor="text1"/>
              </w:rPr>
            </w:pPr>
            <w:r w:rsidRPr="0034360D">
              <w:rPr>
                <w:rFonts w:cs="Arial"/>
                <w:color w:val="000000" w:themeColor="text1"/>
              </w:rPr>
              <w:t xml:space="preserve">Autor-i/voditelj-i:  </w:t>
            </w:r>
          </w:p>
        </w:tc>
      </w:tr>
    </w:tbl>
    <w:p w:rsidR="00F1194B" w:rsidRDefault="00F1194B" w:rsidP="000F09A6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tbl>
      <w:tblPr>
        <w:tblW w:w="8571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</w:tblBorders>
        <w:tblLayout w:type="fixed"/>
        <w:tblLook w:val="04A0"/>
      </w:tblPr>
      <w:tblGrid>
        <w:gridCol w:w="8571"/>
      </w:tblGrid>
      <w:tr w:rsidR="0034360D" w:rsidRPr="0034360D" w:rsidTr="000F09A6">
        <w:trPr>
          <w:trHeight w:val="150"/>
        </w:trPr>
        <w:tc>
          <w:tcPr>
            <w:tcW w:w="8571" w:type="dxa"/>
            <w:shd w:val="clear" w:color="auto" w:fill="F2F2F2"/>
            <w:vAlign w:val="center"/>
          </w:tcPr>
          <w:p w:rsidR="0034360D" w:rsidRPr="0034360D" w:rsidRDefault="0034360D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>Datum događanja:</w:t>
            </w:r>
          </w:p>
          <w:p w:rsidR="000F09A6" w:rsidRDefault="0034360D" w:rsidP="000F09A6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  <w:r w:rsidRPr="0034360D">
              <w:rPr>
                <w:rFonts w:cs="Arial"/>
                <w:color w:val="000000" w:themeColor="text1"/>
              </w:rPr>
              <w:t>Ciljana publika:</w:t>
            </w: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 </w:t>
            </w:r>
          </w:p>
          <w:p w:rsidR="000F09A6" w:rsidRPr="0034360D" w:rsidRDefault="000F09A6" w:rsidP="000F09A6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>
              <w:rPr>
                <w:rFonts w:eastAsia="Times New Roman" w:cs="Arial"/>
                <w:bCs/>
                <w:color w:val="000000" w:themeColor="text1"/>
                <w:lang w:eastAsia="hr-HR"/>
              </w:rPr>
              <w:t>Mjesto doga</w:t>
            </w:r>
            <w:r w:rsidRPr="0034360D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đanja: </w:t>
            </w:r>
            <w:r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___ u muzeju                ___ispred  muzeja                ___ drugo      </w:t>
            </w:r>
          </w:p>
          <w:p w:rsidR="000F09A6" w:rsidRPr="0034360D" w:rsidRDefault="000F09A6" w:rsidP="000F09A6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  <w:p w:rsidR="0034360D" w:rsidRPr="0034360D" w:rsidRDefault="0034360D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</w:p>
        </w:tc>
      </w:tr>
    </w:tbl>
    <w:p w:rsidR="0034360D" w:rsidRPr="0094172B" w:rsidRDefault="0034360D" w:rsidP="000F09A6">
      <w:pPr>
        <w:shd w:val="clear" w:color="auto" w:fill="FFFFFF"/>
        <w:spacing w:after="0" w:line="240" w:lineRule="auto"/>
        <w:rPr>
          <w:rFonts w:cs="Arial"/>
          <w:color w:val="000000" w:themeColor="text1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0F09A6" w:rsidRPr="0094172B" w:rsidTr="000F09A6">
        <w:trPr>
          <w:trHeight w:val="95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94172B" w:rsidRDefault="000F09A6" w:rsidP="001E096B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Web - virtualni sadržaj</w:t>
            </w:r>
            <w:r w:rsidR="0094172B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="0094172B" w:rsidRPr="0094172B">
              <w:rPr>
                <w:rFonts w:cs="Arial"/>
                <w:color w:val="000000" w:themeColor="text1"/>
              </w:rPr>
              <w:t>#MDM2</w:t>
            </w:r>
            <w:r w:rsidR="001E096B">
              <w:rPr>
                <w:rFonts w:cs="Arial"/>
                <w:color w:val="000000" w:themeColor="text1"/>
              </w:rPr>
              <w:t>2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:</w:t>
            </w:r>
          </w:p>
        </w:tc>
      </w:tr>
      <w:tr w:rsidR="000F09A6" w:rsidRPr="0094172B" w:rsidTr="000F09A6">
        <w:trPr>
          <w:trHeight w:val="95"/>
        </w:trPr>
        <w:tc>
          <w:tcPr>
            <w:tcW w:w="8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Web adresa:</w:t>
            </w:r>
          </w:p>
        </w:tc>
      </w:tr>
    </w:tbl>
    <w:p w:rsidR="000F09A6" w:rsidRPr="0094172B" w:rsidRDefault="000F09A6">
      <w:pPr>
        <w:rPr>
          <w:color w:val="000000" w:themeColor="text1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1"/>
      </w:tblGrid>
      <w:tr w:rsidR="000F09A6" w:rsidRPr="0094172B" w:rsidTr="00F1051F">
        <w:trPr>
          <w:trHeight w:val="95"/>
        </w:trPr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Društvene mreže </w:t>
            </w:r>
            <w:r w:rsidR="0094172B" w:rsidRPr="0094172B">
              <w:rPr>
                <w:rFonts w:cs="Arial"/>
                <w:color w:val="000000" w:themeColor="text1"/>
              </w:rPr>
              <w:t>#MDM21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:</w:t>
            </w:r>
          </w:p>
        </w:tc>
      </w:tr>
      <w:tr w:rsidR="000F09A6" w:rsidRPr="0094172B" w:rsidTr="00F1051F">
        <w:trPr>
          <w:trHeight w:val="95"/>
        </w:trPr>
        <w:tc>
          <w:tcPr>
            <w:tcW w:w="8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6" w:rsidRPr="0094172B" w:rsidRDefault="000F09A6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___Facebook  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 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____ Instagram 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</w:t>
            </w:r>
            <w:r w:rsidR="005C2C4D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___ YouT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ube </w:t>
            </w:r>
            <w:r w:rsidR="006B2C97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/ Vimeo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          </w:t>
            </w: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___ Drugo</w:t>
            </w:r>
          </w:p>
          <w:p w:rsidR="006B2C97" w:rsidRPr="0094172B" w:rsidRDefault="006B2C97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</w:p>
          <w:p w:rsidR="000F09A6" w:rsidRPr="0094172B" w:rsidRDefault="006B2C97" w:rsidP="00F1051F">
            <w:pPr>
              <w:shd w:val="clear" w:color="auto" w:fill="FFFFFF"/>
              <w:spacing w:after="0" w:line="240" w:lineRule="auto"/>
              <w:rPr>
                <w:rFonts w:eastAsia="Times New Roman" w:cs="Arial"/>
                <w:bCs/>
                <w:color w:val="000000" w:themeColor="text1"/>
                <w:lang w:eastAsia="hr-HR"/>
              </w:rPr>
            </w:pPr>
            <w:r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>Web adresa:</w:t>
            </w:r>
            <w:r w:rsidR="00EA796C" w:rsidRPr="0094172B">
              <w:rPr>
                <w:rFonts w:eastAsia="Times New Roman" w:cs="Arial"/>
                <w:bCs/>
                <w:color w:val="000000" w:themeColor="text1"/>
                <w:lang w:eastAsia="hr-HR"/>
              </w:rPr>
              <w:t xml:space="preserve">  </w:t>
            </w:r>
          </w:p>
        </w:tc>
      </w:tr>
    </w:tbl>
    <w:p w:rsidR="00EA796C" w:rsidRDefault="00EA796C"/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71"/>
      </w:tblGrid>
      <w:tr w:rsidR="00EA796C" w:rsidRPr="0034360D" w:rsidTr="00EA796C">
        <w:trPr>
          <w:trHeight w:val="144"/>
        </w:trPr>
        <w:tc>
          <w:tcPr>
            <w:tcW w:w="8571" w:type="dxa"/>
            <w:shd w:val="clear" w:color="auto" w:fill="F2F2F2"/>
            <w:vAlign w:val="center"/>
            <w:hideMark/>
          </w:tcPr>
          <w:p w:rsidR="00EA796C" w:rsidRPr="0034360D" w:rsidRDefault="00EA796C" w:rsidP="00EA796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</w:p>
          <w:p w:rsidR="00EA796C" w:rsidRPr="0034360D" w:rsidRDefault="00EA796C" w:rsidP="00EA796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  <w:r w:rsidRPr="0034360D">
              <w:rPr>
                <w:rFonts w:eastAsia="Times New Roman" w:cs="Arial"/>
                <w:color w:val="000000" w:themeColor="text1"/>
                <w:lang w:eastAsia="hr-HR"/>
              </w:rPr>
              <w:t xml:space="preserve">Opis: </w:t>
            </w:r>
          </w:p>
          <w:p w:rsidR="00EA796C" w:rsidRPr="0034360D" w:rsidRDefault="00EA796C" w:rsidP="00EA796C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 w:themeColor="text1"/>
                <w:lang w:eastAsia="hr-HR"/>
              </w:rPr>
            </w:pPr>
          </w:p>
        </w:tc>
      </w:tr>
      <w:tr w:rsidR="00EA796C" w:rsidRPr="0034360D" w:rsidTr="00EA796C">
        <w:trPr>
          <w:trHeight w:val="1205"/>
        </w:trPr>
        <w:tc>
          <w:tcPr>
            <w:tcW w:w="8571" w:type="dxa"/>
          </w:tcPr>
          <w:p w:rsidR="00EA796C" w:rsidRPr="0034360D" w:rsidRDefault="00EA796C" w:rsidP="00EA796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hr-HR"/>
              </w:rPr>
            </w:pPr>
          </w:p>
        </w:tc>
      </w:tr>
      <w:tr w:rsidR="00EA796C" w:rsidRPr="0034360D" w:rsidTr="00EA796C">
        <w:trPr>
          <w:trHeight w:val="1380"/>
        </w:trPr>
        <w:tc>
          <w:tcPr>
            <w:tcW w:w="8571" w:type="dxa"/>
          </w:tcPr>
          <w:p w:rsidR="00EA796C" w:rsidRPr="0034360D" w:rsidRDefault="00EA796C" w:rsidP="00EA796C">
            <w:pPr>
              <w:shd w:val="clear" w:color="auto" w:fill="FFFFFF"/>
              <w:spacing w:after="0" w:line="240" w:lineRule="auto"/>
              <w:jc w:val="both"/>
              <w:rPr>
                <w:rFonts w:eastAsia="Times New Roman" w:cs="Arial"/>
                <w:b/>
                <w:color w:val="000000" w:themeColor="text1"/>
                <w:lang w:eastAsia="hr-HR"/>
              </w:rPr>
            </w:pPr>
          </w:p>
        </w:tc>
      </w:tr>
    </w:tbl>
    <w:p w:rsidR="000F09A6" w:rsidRDefault="000F09A6"/>
    <w:sectPr w:rsidR="000F09A6" w:rsidSect="001B4F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59" w:rsidRDefault="00280559" w:rsidP="00040E6F">
      <w:pPr>
        <w:spacing w:after="0" w:line="240" w:lineRule="auto"/>
      </w:pPr>
      <w:r>
        <w:separator/>
      </w:r>
    </w:p>
  </w:endnote>
  <w:endnote w:type="continuationSeparator" w:id="0">
    <w:p w:rsidR="00280559" w:rsidRDefault="00280559" w:rsidP="0004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59" w:rsidRDefault="00280559" w:rsidP="00040E6F">
      <w:pPr>
        <w:spacing w:after="0" w:line="240" w:lineRule="auto"/>
      </w:pPr>
      <w:r>
        <w:separator/>
      </w:r>
    </w:p>
  </w:footnote>
  <w:footnote w:type="continuationSeparator" w:id="0">
    <w:p w:rsidR="00280559" w:rsidRDefault="00280559" w:rsidP="00040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E6F" w:rsidRDefault="00C92804" w:rsidP="00040E6F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748030" cy="462915"/>
          <wp:effectExtent l="19050" t="0" r="0" b="0"/>
          <wp:docPr id="1" name="Picture 1" descr="logo 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462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0E6F">
      <w:rPr>
        <w:noProof/>
        <w:lang w:eastAsia="hr-HR"/>
      </w:rPr>
      <w:t>Muzejski dokumentacijski centar, Ilica 44/II, 10000 Zagreb</w:t>
    </w:r>
  </w:p>
  <w:p w:rsidR="00040E6F" w:rsidRDefault="00040E6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132F2"/>
    <w:multiLevelType w:val="multilevel"/>
    <w:tmpl w:val="EC3A0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0"/>
        </w:tabs>
        <w:ind w:left="5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523"/>
    <w:rsid w:val="00000579"/>
    <w:rsid w:val="000163E5"/>
    <w:rsid w:val="00040E6F"/>
    <w:rsid w:val="00050B5D"/>
    <w:rsid w:val="00065611"/>
    <w:rsid w:val="000F09A6"/>
    <w:rsid w:val="001036A2"/>
    <w:rsid w:val="00113EAE"/>
    <w:rsid w:val="00120011"/>
    <w:rsid w:val="001B22FD"/>
    <w:rsid w:val="001B4F74"/>
    <w:rsid w:val="001D3717"/>
    <w:rsid w:val="001E096B"/>
    <w:rsid w:val="00280559"/>
    <w:rsid w:val="002E6110"/>
    <w:rsid w:val="002E6644"/>
    <w:rsid w:val="002F24FC"/>
    <w:rsid w:val="00305959"/>
    <w:rsid w:val="00320261"/>
    <w:rsid w:val="0033710A"/>
    <w:rsid w:val="003379E5"/>
    <w:rsid w:val="00340E79"/>
    <w:rsid w:val="0034360D"/>
    <w:rsid w:val="00364523"/>
    <w:rsid w:val="00364767"/>
    <w:rsid w:val="0040521F"/>
    <w:rsid w:val="00424BC9"/>
    <w:rsid w:val="00437955"/>
    <w:rsid w:val="00482B85"/>
    <w:rsid w:val="004B20FF"/>
    <w:rsid w:val="004D3F9C"/>
    <w:rsid w:val="004F275B"/>
    <w:rsid w:val="005C2C4D"/>
    <w:rsid w:val="005C45C3"/>
    <w:rsid w:val="005D07A0"/>
    <w:rsid w:val="00615BE2"/>
    <w:rsid w:val="00626DB6"/>
    <w:rsid w:val="00660548"/>
    <w:rsid w:val="00684D44"/>
    <w:rsid w:val="006A2E46"/>
    <w:rsid w:val="006B2C97"/>
    <w:rsid w:val="006B6AEB"/>
    <w:rsid w:val="006C07FB"/>
    <w:rsid w:val="006F450E"/>
    <w:rsid w:val="0073748D"/>
    <w:rsid w:val="00740E13"/>
    <w:rsid w:val="0074792F"/>
    <w:rsid w:val="007E0041"/>
    <w:rsid w:val="007E06A7"/>
    <w:rsid w:val="007E7FA7"/>
    <w:rsid w:val="008268E7"/>
    <w:rsid w:val="008611B6"/>
    <w:rsid w:val="00865ED6"/>
    <w:rsid w:val="008731B2"/>
    <w:rsid w:val="008A353F"/>
    <w:rsid w:val="008B0CF5"/>
    <w:rsid w:val="008B18D7"/>
    <w:rsid w:val="008F4D58"/>
    <w:rsid w:val="009043B6"/>
    <w:rsid w:val="00920439"/>
    <w:rsid w:val="00931252"/>
    <w:rsid w:val="009375D0"/>
    <w:rsid w:val="0094172B"/>
    <w:rsid w:val="00947C9A"/>
    <w:rsid w:val="00992D99"/>
    <w:rsid w:val="00997AD8"/>
    <w:rsid w:val="00AA1EB2"/>
    <w:rsid w:val="00AC7F37"/>
    <w:rsid w:val="00AF5874"/>
    <w:rsid w:val="00AF745E"/>
    <w:rsid w:val="00B321EB"/>
    <w:rsid w:val="00B60449"/>
    <w:rsid w:val="00B81750"/>
    <w:rsid w:val="00BA0C18"/>
    <w:rsid w:val="00BA7B23"/>
    <w:rsid w:val="00BD15DE"/>
    <w:rsid w:val="00BD1E88"/>
    <w:rsid w:val="00BF3E07"/>
    <w:rsid w:val="00C21B26"/>
    <w:rsid w:val="00C44FD8"/>
    <w:rsid w:val="00C53F3B"/>
    <w:rsid w:val="00C819BD"/>
    <w:rsid w:val="00C827DC"/>
    <w:rsid w:val="00C92804"/>
    <w:rsid w:val="00CB5F42"/>
    <w:rsid w:val="00CD07CD"/>
    <w:rsid w:val="00D54E46"/>
    <w:rsid w:val="00D857F5"/>
    <w:rsid w:val="00DC66A2"/>
    <w:rsid w:val="00E12707"/>
    <w:rsid w:val="00E23F1B"/>
    <w:rsid w:val="00EA796C"/>
    <w:rsid w:val="00EB2BD3"/>
    <w:rsid w:val="00EC3553"/>
    <w:rsid w:val="00EC4840"/>
    <w:rsid w:val="00ED5077"/>
    <w:rsid w:val="00F1194B"/>
    <w:rsid w:val="00F255FF"/>
    <w:rsid w:val="00F52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E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163E5"/>
    <w:rPr>
      <w:rFonts w:ascii="Times New Roman" w:hAnsi="Times New Roman" w:cs="Times New Roman" w:hint="default"/>
      <w:b/>
      <w:bCs/>
    </w:rPr>
  </w:style>
  <w:style w:type="paragraph" w:styleId="Header">
    <w:name w:val="header"/>
    <w:basedOn w:val="Normal"/>
    <w:link w:val="HeaderChar"/>
    <w:uiPriority w:val="99"/>
    <w:unhideWhenUsed/>
    <w:rsid w:val="00040E6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40E6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40E6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040E6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6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E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cika\Desktop\MDC%20prijavnica%20za%20dan%20muzeja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MDC prijavnica za dan muzeja 2016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Toncika</dc:creator>
  <cp:lastModifiedBy>Toncika</cp:lastModifiedBy>
  <cp:revision>2</cp:revision>
  <cp:lastPrinted>2015-04-07T08:11:00Z</cp:lastPrinted>
  <dcterms:created xsi:type="dcterms:W3CDTF">2022-04-05T09:23:00Z</dcterms:created>
  <dcterms:modified xsi:type="dcterms:W3CDTF">2022-04-05T09:23:00Z</dcterms:modified>
</cp:coreProperties>
</file>